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CD62" w14:textId="77777777" w:rsidR="00624074" w:rsidRDefault="00961E5D" w:rsidP="0022100B">
      <w:pPr>
        <w:tabs>
          <w:tab w:val="center" w:pos="5400"/>
          <w:tab w:val="right" w:pos="10800"/>
        </w:tabs>
        <w:spacing w:before="1320"/>
        <w:jc w:val="left"/>
      </w:pPr>
      <w:r w:rsidRPr="00CF3C05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A443A5" wp14:editId="11C3EDC8">
                <wp:simplePos x="0" y="0"/>
                <wp:positionH relativeFrom="column">
                  <wp:posOffset>-2684780</wp:posOffset>
                </wp:positionH>
                <wp:positionV relativeFrom="paragraph">
                  <wp:posOffset>-5170805</wp:posOffset>
                </wp:positionV>
                <wp:extent cx="12225528" cy="14365224"/>
                <wp:effectExtent l="571500" t="0" r="0" b="494030"/>
                <wp:wrapNone/>
                <wp:docPr id="1" name="Group 2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5528" cy="14365224"/>
                          <a:chOff x="0" y="6"/>
                          <a:chExt cx="12225172" cy="14363213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 rot="14004464">
                            <a:off x="938517" y="10734056"/>
                            <a:ext cx="4473498" cy="2421958"/>
                            <a:chOff x="938510" y="10734065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280" name="Freeform 250"/>
                          <wps:cNvSpPr>
                            <a:spLocks/>
                          </wps:cNvSpPr>
                          <wps:spPr bwMode="auto">
                            <a:xfrm>
                              <a:off x="2460923" y="11434153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51"/>
                          <wps:cNvSpPr>
                            <a:spLocks/>
                          </wps:cNvSpPr>
                          <wps:spPr bwMode="auto">
                            <a:xfrm>
                              <a:off x="2375198" y="11402403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52"/>
                          <wps:cNvSpPr>
                            <a:spLocks/>
                          </wps:cNvSpPr>
                          <wps:spPr bwMode="auto">
                            <a:xfrm>
                              <a:off x="2267248" y="11369065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2124373" y="11327790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54"/>
                          <wps:cNvSpPr>
                            <a:spLocks/>
                          </wps:cNvSpPr>
                          <wps:spPr bwMode="auto">
                            <a:xfrm>
                              <a:off x="2051348" y="11323028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55"/>
                          <wps:cNvSpPr>
                            <a:spLocks/>
                          </wps:cNvSpPr>
                          <wps:spPr bwMode="auto">
                            <a:xfrm>
                              <a:off x="1959273" y="11305565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1825923" y="11281753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741785" y="11264290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Freeform 258"/>
                          <wps:cNvSpPr>
                            <a:spLocks/>
                          </wps:cNvSpPr>
                          <wps:spPr bwMode="auto">
                            <a:xfrm>
                              <a:off x="1625898" y="11254765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7" name="Freeform 259"/>
                          <wps:cNvSpPr>
                            <a:spLocks/>
                          </wps:cNvSpPr>
                          <wps:spPr bwMode="auto">
                            <a:xfrm>
                              <a:off x="1532235" y="11227778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8" name="Freeform 260"/>
                          <wps:cNvSpPr>
                            <a:spLocks/>
                          </wps:cNvSpPr>
                          <wps:spPr bwMode="auto">
                            <a:xfrm>
                              <a:off x="1443335" y="11223015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9" name="Freeform 261"/>
                          <wps:cNvSpPr>
                            <a:spLocks/>
                          </wps:cNvSpPr>
                          <wps:spPr bwMode="auto">
                            <a:xfrm>
                              <a:off x="1327448" y="11223015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0" name="Freeform 262"/>
                          <wps:cNvSpPr>
                            <a:spLocks/>
                          </wps:cNvSpPr>
                          <wps:spPr bwMode="auto">
                            <a:xfrm>
                              <a:off x="1198860" y="11203965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1" name="Freeform 263"/>
                          <wps:cNvSpPr>
                            <a:spLocks/>
                          </wps:cNvSpPr>
                          <wps:spPr bwMode="auto">
                            <a:xfrm>
                              <a:off x="1114723" y="11196028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3" name="Freeform 264"/>
                          <wps:cNvSpPr>
                            <a:spLocks/>
                          </wps:cNvSpPr>
                          <wps:spPr bwMode="auto">
                            <a:xfrm>
                              <a:off x="2389485" y="11264290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4" name="Freeform 265"/>
                          <wps:cNvSpPr>
                            <a:spLocks/>
                          </wps:cNvSpPr>
                          <wps:spPr bwMode="auto">
                            <a:xfrm>
                              <a:off x="2281535" y="11116653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5" name="Freeform 266"/>
                          <wps:cNvSpPr>
                            <a:spLocks/>
                          </wps:cNvSpPr>
                          <wps:spPr bwMode="auto">
                            <a:xfrm>
                              <a:off x="2165648" y="10986478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6" name="Freeform 267"/>
                          <wps:cNvSpPr>
                            <a:spLocks/>
                          </wps:cNvSpPr>
                          <wps:spPr bwMode="auto">
                            <a:xfrm>
                              <a:off x="2084685" y="10910278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7" name="Freeform 268"/>
                          <wps:cNvSpPr>
                            <a:spLocks/>
                          </wps:cNvSpPr>
                          <wps:spPr bwMode="auto">
                            <a:xfrm>
                              <a:off x="1979910" y="10854715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8" name="Freeform 269"/>
                          <wps:cNvSpPr>
                            <a:spLocks/>
                          </wps:cNvSpPr>
                          <wps:spPr bwMode="auto">
                            <a:xfrm>
                              <a:off x="1849735" y="10792803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9" name="Freeform 270"/>
                          <wps:cNvSpPr>
                            <a:spLocks/>
                          </wps:cNvSpPr>
                          <wps:spPr bwMode="auto">
                            <a:xfrm>
                              <a:off x="1768773" y="10765815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0" name="Freeform 271"/>
                          <wps:cNvSpPr>
                            <a:spLocks/>
                          </wps:cNvSpPr>
                          <wps:spPr bwMode="auto">
                            <a:xfrm>
                              <a:off x="1640185" y="10764228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1" name="Freeform 272"/>
                          <wps:cNvSpPr>
                            <a:spLocks/>
                          </wps:cNvSpPr>
                          <wps:spPr bwMode="auto">
                            <a:xfrm>
                              <a:off x="1541760" y="10761053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2" name="Freeform 273"/>
                          <wps:cNvSpPr>
                            <a:spLocks/>
                          </wps:cNvSpPr>
                          <wps:spPr bwMode="auto">
                            <a:xfrm>
                              <a:off x="1481435" y="10734065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3" name="Freeform 274"/>
                          <wps:cNvSpPr>
                            <a:spLocks/>
                          </wps:cNvSpPr>
                          <wps:spPr bwMode="auto">
                            <a:xfrm>
                              <a:off x="1341735" y="10764228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4" name="Freeform 275"/>
                          <wps:cNvSpPr>
                            <a:spLocks/>
                          </wps:cNvSpPr>
                          <wps:spPr bwMode="auto">
                            <a:xfrm>
                              <a:off x="1225848" y="10781690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5" name="Freeform 276"/>
                          <wps:cNvSpPr>
                            <a:spLocks/>
                          </wps:cNvSpPr>
                          <wps:spPr bwMode="auto">
                            <a:xfrm>
                              <a:off x="1148060" y="10810265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6" name="Freeform 277"/>
                          <wps:cNvSpPr>
                            <a:spLocks/>
                          </wps:cNvSpPr>
                          <wps:spPr bwMode="auto">
                            <a:xfrm>
                              <a:off x="938510" y="11148403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37" name="Group 2837"/>
                        <wpg:cNvGrpSpPr/>
                        <wpg:grpSpPr>
                          <a:xfrm rot="12854873">
                            <a:off x="4962454" y="11372269"/>
                            <a:ext cx="4473498" cy="2421958"/>
                            <a:chOff x="4962452" y="11372284"/>
                            <a:chExt cx="1993901" cy="1079501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838" name="Freeform 250"/>
                          <wps:cNvSpPr>
                            <a:spLocks/>
                          </wps:cNvSpPr>
                          <wps:spPr bwMode="auto">
                            <a:xfrm>
                              <a:off x="6484865" y="1207237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9" name="Freeform 251"/>
                          <wps:cNvSpPr>
                            <a:spLocks/>
                          </wps:cNvSpPr>
                          <wps:spPr bwMode="auto">
                            <a:xfrm>
                              <a:off x="6399140" y="1204062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0" name="Freeform 252"/>
                          <wps:cNvSpPr>
                            <a:spLocks/>
                          </wps:cNvSpPr>
                          <wps:spPr bwMode="auto">
                            <a:xfrm>
                              <a:off x="6291190" y="1200728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1" name="Freeform 253"/>
                          <wps:cNvSpPr>
                            <a:spLocks/>
                          </wps:cNvSpPr>
                          <wps:spPr bwMode="auto">
                            <a:xfrm>
                              <a:off x="6148315" y="1196600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2" name="Freeform 254"/>
                          <wps:cNvSpPr>
                            <a:spLocks/>
                          </wps:cNvSpPr>
                          <wps:spPr bwMode="auto">
                            <a:xfrm>
                              <a:off x="6075290" y="1196124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3" name="Freeform 255"/>
                          <wps:cNvSpPr>
                            <a:spLocks/>
                          </wps:cNvSpPr>
                          <wps:spPr bwMode="auto">
                            <a:xfrm>
                              <a:off x="5983215" y="1194378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4" name="Freeform 256"/>
                          <wps:cNvSpPr>
                            <a:spLocks/>
                          </wps:cNvSpPr>
                          <wps:spPr bwMode="auto">
                            <a:xfrm>
                              <a:off x="5849865" y="1191997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5" name="Freeform 257"/>
                          <wps:cNvSpPr>
                            <a:spLocks/>
                          </wps:cNvSpPr>
                          <wps:spPr bwMode="auto">
                            <a:xfrm>
                              <a:off x="5765727" y="1190250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6" name="Freeform 258"/>
                          <wps:cNvSpPr>
                            <a:spLocks/>
                          </wps:cNvSpPr>
                          <wps:spPr bwMode="auto">
                            <a:xfrm>
                              <a:off x="5649840" y="1189298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7" name="Freeform 259"/>
                          <wps:cNvSpPr>
                            <a:spLocks/>
                          </wps:cNvSpPr>
                          <wps:spPr bwMode="auto">
                            <a:xfrm>
                              <a:off x="5556177" y="1186599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260"/>
                          <wps:cNvSpPr>
                            <a:spLocks/>
                          </wps:cNvSpPr>
                          <wps:spPr bwMode="auto">
                            <a:xfrm>
                              <a:off x="5467277" y="1186123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261"/>
                          <wps:cNvSpPr>
                            <a:spLocks/>
                          </wps:cNvSpPr>
                          <wps:spPr bwMode="auto">
                            <a:xfrm>
                              <a:off x="5351390" y="1186123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262"/>
                          <wps:cNvSpPr>
                            <a:spLocks/>
                          </wps:cNvSpPr>
                          <wps:spPr bwMode="auto">
                            <a:xfrm>
                              <a:off x="5222802" y="1184218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263"/>
                          <wps:cNvSpPr>
                            <a:spLocks/>
                          </wps:cNvSpPr>
                          <wps:spPr bwMode="auto">
                            <a:xfrm>
                              <a:off x="5138665" y="1183424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264"/>
                          <wps:cNvSpPr>
                            <a:spLocks/>
                          </wps:cNvSpPr>
                          <wps:spPr bwMode="auto">
                            <a:xfrm>
                              <a:off x="6413427" y="1190250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Freeform 265"/>
                          <wps:cNvSpPr>
                            <a:spLocks/>
                          </wps:cNvSpPr>
                          <wps:spPr bwMode="auto">
                            <a:xfrm>
                              <a:off x="6305477" y="1175487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Freeform 266"/>
                          <wps:cNvSpPr>
                            <a:spLocks/>
                          </wps:cNvSpPr>
                          <wps:spPr bwMode="auto">
                            <a:xfrm>
                              <a:off x="6189590" y="1162469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Freeform 267"/>
                          <wps:cNvSpPr>
                            <a:spLocks/>
                          </wps:cNvSpPr>
                          <wps:spPr bwMode="auto">
                            <a:xfrm>
                              <a:off x="6108627" y="1154849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Freeform 268"/>
                          <wps:cNvSpPr>
                            <a:spLocks/>
                          </wps:cNvSpPr>
                          <wps:spPr bwMode="auto">
                            <a:xfrm>
                              <a:off x="6003852" y="1149293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Freeform 269"/>
                          <wps:cNvSpPr>
                            <a:spLocks/>
                          </wps:cNvSpPr>
                          <wps:spPr bwMode="auto">
                            <a:xfrm>
                              <a:off x="5873677" y="1143102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Freeform 270"/>
                          <wps:cNvSpPr>
                            <a:spLocks/>
                          </wps:cNvSpPr>
                          <wps:spPr bwMode="auto">
                            <a:xfrm>
                              <a:off x="5792715" y="1140403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Freeform 271"/>
                          <wps:cNvSpPr>
                            <a:spLocks/>
                          </wps:cNvSpPr>
                          <wps:spPr bwMode="auto">
                            <a:xfrm>
                              <a:off x="5664127" y="1140244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Freeform 272"/>
                          <wps:cNvSpPr>
                            <a:spLocks/>
                          </wps:cNvSpPr>
                          <wps:spPr bwMode="auto">
                            <a:xfrm>
                              <a:off x="5565702" y="1139927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Freeform 273"/>
                          <wps:cNvSpPr>
                            <a:spLocks/>
                          </wps:cNvSpPr>
                          <wps:spPr bwMode="auto">
                            <a:xfrm>
                              <a:off x="5505377" y="1137228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Freeform 274"/>
                          <wps:cNvSpPr>
                            <a:spLocks/>
                          </wps:cNvSpPr>
                          <wps:spPr bwMode="auto">
                            <a:xfrm>
                              <a:off x="5365677" y="1140244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Freeform 275"/>
                          <wps:cNvSpPr>
                            <a:spLocks/>
                          </wps:cNvSpPr>
                          <wps:spPr bwMode="auto">
                            <a:xfrm>
                              <a:off x="5249790" y="1141990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Freeform 276"/>
                          <wps:cNvSpPr>
                            <a:spLocks/>
                          </wps:cNvSpPr>
                          <wps:spPr bwMode="auto">
                            <a:xfrm>
                              <a:off x="5172002" y="1144848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277"/>
                          <wps:cNvSpPr>
                            <a:spLocks/>
                          </wps:cNvSpPr>
                          <wps:spPr bwMode="auto">
                            <a:xfrm>
                              <a:off x="4962452" y="1178662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50" name="Group 2450"/>
                        <wpg:cNvGrpSpPr/>
                        <wpg:grpSpPr>
                          <a:xfrm rot="3492295">
                            <a:off x="2967632" y="1025776"/>
                            <a:ext cx="4473498" cy="2421958"/>
                            <a:chOff x="2967632" y="1025769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452" name="Freeform 250"/>
                          <wps:cNvSpPr>
                            <a:spLocks/>
                          </wps:cNvSpPr>
                          <wps:spPr bwMode="auto">
                            <a:xfrm>
                              <a:off x="4490045" y="1725857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251"/>
                          <wps:cNvSpPr>
                            <a:spLocks/>
                          </wps:cNvSpPr>
                          <wps:spPr bwMode="auto">
                            <a:xfrm>
                              <a:off x="4404320" y="1694107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Freeform 252"/>
                          <wps:cNvSpPr>
                            <a:spLocks/>
                          </wps:cNvSpPr>
                          <wps:spPr bwMode="auto">
                            <a:xfrm>
                              <a:off x="4296370" y="1660769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Freeform 253"/>
                          <wps:cNvSpPr>
                            <a:spLocks/>
                          </wps:cNvSpPr>
                          <wps:spPr bwMode="auto">
                            <a:xfrm>
                              <a:off x="4153495" y="1619494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Freeform 254"/>
                          <wps:cNvSpPr>
                            <a:spLocks/>
                          </wps:cNvSpPr>
                          <wps:spPr bwMode="auto">
                            <a:xfrm>
                              <a:off x="4080470" y="1614732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Freeform 255"/>
                          <wps:cNvSpPr>
                            <a:spLocks/>
                          </wps:cNvSpPr>
                          <wps:spPr bwMode="auto">
                            <a:xfrm>
                              <a:off x="3988395" y="1597269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Freeform 256"/>
                          <wps:cNvSpPr>
                            <a:spLocks/>
                          </wps:cNvSpPr>
                          <wps:spPr bwMode="auto">
                            <a:xfrm>
                              <a:off x="3855045" y="1573457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Freeform 257"/>
                          <wps:cNvSpPr>
                            <a:spLocks/>
                          </wps:cNvSpPr>
                          <wps:spPr bwMode="auto">
                            <a:xfrm>
                              <a:off x="3770907" y="1555994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Freeform 258"/>
                          <wps:cNvSpPr>
                            <a:spLocks/>
                          </wps:cNvSpPr>
                          <wps:spPr bwMode="auto">
                            <a:xfrm>
                              <a:off x="3655020" y="1546469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Freeform 259"/>
                          <wps:cNvSpPr>
                            <a:spLocks/>
                          </wps:cNvSpPr>
                          <wps:spPr bwMode="auto">
                            <a:xfrm>
                              <a:off x="3561357" y="1519482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Freeform 260"/>
                          <wps:cNvSpPr>
                            <a:spLocks/>
                          </wps:cNvSpPr>
                          <wps:spPr bwMode="auto">
                            <a:xfrm>
                              <a:off x="3472457" y="1514719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Freeform 261"/>
                          <wps:cNvSpPr>
                            <a:spLocks/>
                          </wps:cNvSpPr>
                          <wps:spPr bwMode="auto">
                            <a:xfrm>
                              <a:off x="3356570" y="1514719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8" name="Freeform 262"/>
                          <wps:cNvSpPr>
                            <a:spLocks/>
                          </wps:cNvSpPr>
                          <wps:spPr bwMode="auto">
                            <a:xfrm>
                              <a:off x="3227982" y="1495669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9" name="Freeform 263"/>
                          <wps:cNvSpPr>
                            <a:spLocks/>
                          </wps:cNvSpPr>
                          <wps:spPr bwMode="auto">
                            <a:xfrm>
                              <a:off x="3143845" y="1487732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0" name="Freeform 264"/>
                          <wps:cNvSpPr>
                            <a:spLocks/>
                          </wps:cNvSpPr>
                          <wps:spPr bwMode="auto">
                            <a:xfrm>
                              <a:off x="4418607" y="1555994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1" name="Freeform 265"/>
                          <wps:cNvSpPr>
                            <a:spLocks/>
                          </wps:cNvSpPr>
                          <wps:spPr bwMode="auto">
                            <a:xfrm>
                              <a:off x="4310657" y="1408357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2" name="Freeform 266"/>
                          <wps:cNvSpPr>
                            <a:spLocks/>
                          </wps:cNvSpPr>
                          <wps:spPr bwMode="auto">
                            <a:xfrm>
                              <a:off x="4194770" y="1278182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3" name="Freeform 267"/>
                          <wps:cNvSpPr>
                            <a:spLocks/>
                          </wps:cNvSpPr>
                          <wps:spPr bwMode="auto">
                            <a:xfrm>
                              <a:off x="4113807" y="1201982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4" name="Freeform 268"/>
                          <wps:cNvSpPr>
                            <a:spLocks/>
                          </wps:cNvSpPr>
                          <wps:spPr bwMode="auto">
                            <a:xfrm>
                              <a:off x="4009032" y="1146419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5" name="Freeform 269"/>
                          <wps:cNvSpPr>
                            <a:spLocks/>
                          </wps:cNvSpPr>
                          <wps:spPr bwMode="auto">
                            <a:xfrm>
                              <a:off x="3878857" y="1084507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6" name="Freeform 270"/>
                          <wps:cNvSpPr>
                            <a:spLocks/>
                          </wps:cNvSpPr>
                          <wps:spPr bwMode="auto">
                            <a:xfrm>
                              <a:off x="3797895" y="1057519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7" name="Freeform 271"/>
                          <wps:cNvSpPr>
                            <a:spLocks/>
                          </wps:cNvSpPr>
                          <wps:spPr bwMode="auto">
                            <a:xfrm>
                              <a:off x="3669307" y="1055932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8" name="Freeform 272"/>
                          <wps:cNvSpPr>
                            <a:spLocks/>
                          </wps:cNvSpPr>
                          <wps:spPr bwMode="auto">
                            <a:xfrm>
                              <a:off x="3570882" y="1052757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9" name="Freeform 273"/>
                          <wps:cNvSpPr>
                            <a:spLocks/>
                          </wps:cNvSpPr>
                          <wps:spPr bwMode="auto">
                            <a:xfrm>
                              <a:off x="3510557" y="1025769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0" name="Freeform 274"/>
                          <wps:cNvSpPr>
                            <a:spLocks/>
                          </wps:cNvSpPr>
                          <wps:spPr bwMode="auto">
                            <a:xfrm>
                              <a:off x="3370857" y="1055932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1" name="Freeform 275"/>
                          <wps:cNvSpPr>
                            <a:spLocks/>
                          </wps:cNvSpPr>
                          <wps:spPr bwMode="auto">
                            <a:xfrm>
                              <a:off x="3254970" y="1073394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2" name="Freeform 276"/>
                          <wps:cNvSpPr>
                            <a:spLocks/>
                          </wps:cNvSpPr>
                          <wps:spPr bwMode="auto">
                            <a:xfrm>
                              <a:off x="3177182" y="1101969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3" name="Freeform 277"/>
                          <wps:cNvSpPr>
                            <a:spLocks/>
                          </wps:cNvSpPr>
                          <wps:spPr bwMode="auto">
                            <a:xfrm>
                              <a:off x="2967632" y="1440107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64" name="Group 2864"/>
                        <wpg:cNvGrpSpPr/>
                        <wpg:grpSpPr>
                          <a:xfrm>
                            <a:off x="0" y="1684524"/>
                            <a:ext cx="12225172" cy="10264409"/>
                            <a:chOff x="0" y="1684524"/>
                            <a:chExt cx="12225172" cy="10264409"/>
                          </a:xfrm>
                        </wpg:grpSpPr>
                        <wpg:grpSp>
                          <wpg:cNvPr id="2865" name="Group 2865"/>
                          <wpg:cNvGrpSpPr>
                            <a:grpSpLocks noChangeAspect="1"/>
                          </wpg:cNvGrpSpPr>
                          <wpg:grpSpPr bwMode="auto">
                            <a:xfrm rot="7469194">
                              <a:off x="28065" y="5429830"/>
                              <a:ext cx="4043362" cy="3778250"/>
                              <a:chOff x="28065" y="5429830"/>
                              <a:chExt cx="2547" cy="238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86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065" y="5429830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8189" y="5430001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68" name="Group 2868"/>
                          <wpg:cNvGrpSpPr>
                            <a:grpSpLocks noChangeAspect="1"/>
                          </wpg:cNvGrpSpPr>
                          <wpg:grpSpPr bwMode="auto">
                            <a:xfrm rot="10800000">
                              <a:off x="1582506" y="1684524"/>
                              <a:ext cx="3137855" cy="2932115"/>
                              <a:chOff x="1582506" y="1684524"/>
                              <a:chExt cx="2547" cy="238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869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2506" y="1684524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1582630" y="1684695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71" name="Group 2871"/>
                          <wpg:cNvGrpSpPr/>
                          <wpg:grpSpPr>
                            <a:xfrm>
                              <a:off x="190452" y="3486219"/>
                              <a:ext cx="4473498" cy="2421958"/>
                              <a:chOff x="190453" y="3486217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87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712866" y="4186305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3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627141" y="4154555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4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519191" y="4121217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5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376316" y="4079942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6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303291" y="4075180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7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211216" y="4057717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8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1077866" y="4033905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9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993728" y="4016442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77841" y="4006917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84178" y="3979930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2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95278" y="3975167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579391" y="3975167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4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50803" y="3956117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5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366666" y="3948180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641428" y="4016442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533478" y="3868805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8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417591" y="3738630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336628" y="3662430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0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231853" y="3606867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1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01678" y="3544955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2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1020716" y="3517967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3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92128" y="3516380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4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793703" y="3513205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5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733378" y="3486217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6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593678" y="3516380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7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477791" y="3533842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8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400003" y="3562417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9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90453" y="3900555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00" name="Group 2900"/>
                          <wpg:cNvGrpSpPr/>
                          <wpg:grpSpPr>
                            <a:xfrm>
                              <a:off x="0" y="8021043"/>
                              <a:ext cx="4473498" cy="2421958"/>
                              <a:chOff x="0" y="8021034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522413" y="8721122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2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436688" y="8689372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3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328738" y="8656034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4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185863" y="8614759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112838" y="8609997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020763" y="8592534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87413" y="8568722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03275" y="8551259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87388" y="8541734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0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593725" y="8514747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1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504825" y="8509984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2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388938" y="8509984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60350" y="8490934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4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76213" y="8482997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450975" y="8551259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43025" y="8403622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7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227138" y="8273447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8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146175" y="8197247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9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41400" y="8141684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0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11225" y="8079772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0263" y="8052784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2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701675" y="8051197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03250" y="8048022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42925" y="8021034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5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403225" y="8051197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6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87338" y="8068659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7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09550" y="8097234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0" y="8435372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29" name="Group 2929"/>
                          <wpg:cNvGrpSpPr/>
                          <wpg:grpSpPr>
                            <a:xfrm rot="11617414">
                              <a:off x="7751674" y="9526975"/>
                              <a:ext cx="4473498" cy="2421958"/>
                              <a:chOff x="7751679" y="9526988"/>
                              <a:chExt cx="1993901" cy="1079501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93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274092" y="10227076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188367" y="10195326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9080417" y="10161988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937542" y="10120713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864517" y="10115951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772442" y="10098488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639092" y="10074676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554954" y="10057213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439067" y="10047688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345404" y="10020701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256504" y="10015938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8140617" y="10015938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8012029" y="9996888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927892" y="9988951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202654" y="10057213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9094704" y="9909576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978817" y="9779401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897854" y="9703201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793079" y="9647638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662904" y="9585726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81942" y="9558738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53354" y="9557151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54929" y="9553976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294604" y="9526988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8154904" y="9557151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8039017" y="9574613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961229" y="9603188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751679" y="9941326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58" name="Group 2958"/>
                          <wpg:cNvGrpSpPr/>
                          <wpg:grpSpPr>
                            <a:xfrm rot="13274267">
                              <a:off x="7565462" y="7640768"/>
                              <a:ext cx="4473498" cy="2421958"/>
                              <a:chOff x="7565464" y="7640780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959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087877" y="8340868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02152" y="8309118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1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894202" y="8275780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51327" y="8234505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78302" y="8229743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4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586227" y="8212280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5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52877" y="8188468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6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68739" y="8171005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7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52852" y="8161480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8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59189" y="8134493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9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70289" y="8129730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0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54402" y="8129730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1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25814" y="8110680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2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41677" y="8102743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3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16439" y="8171005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4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08489" y="8023368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792602" y="7893193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6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11639" y="7816993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7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06864" y="7761430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8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76689" y="7699518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95727" y="7672530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0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67139" y="7670943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1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68714" y="7667768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2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08389" y="7640780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68689" y="7670943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2802" y="7688405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5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75014" y="7716980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6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65464" y="8055118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87" name="Group 2987"/>
                          <wpg:cNvGrpSpPr/>
                          <wpg:grpSpPr>
                            <a:xfrm rot="7066703">
                              <a:off x="7581803" y="2888586"/>
                              <a:ext cx="4473498" cy="2421958"/>
                              <a:chOff x="7581811" y="2888581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88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104224" y="358866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9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18499" y="355691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0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910549" y="352358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1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67674" y="348230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2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94649" y="347754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3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602574" y="346008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4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69224" y="343626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5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85086" y="341880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6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69199" y="340928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7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75536" y="338229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8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86636" y="337753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9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70749" y="337753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0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42161" y="335848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1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58024" y="335054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2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32786" y="341880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3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24836" y="327116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4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808949" y="314099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5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27986" y="306479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6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23211" y="300923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93036" y="294731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8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412074" y="292033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9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83486" y="291874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0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85061" y="291556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1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24736" y="288858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2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85036" y="291874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3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69149" y="293620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4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91361" y="296478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81811" y="330291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16" name="Group 3016"/>
                          <wpg:cNvGrpSpPr/>
                          <wpg:grpSpPr>
                            <a:xfrm rot="9174460">
                              <a:off x="6003724" y="1862862"/>
                              <a:ext cx="4473498" cy="2421958"/>
                              <a:chOff x="6003733" y="1862861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017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7526146" y="256294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8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440421" y="253119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7332471" y="249786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0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7189596" y="245658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1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116571" y="245182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7024496" y="243436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3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91146" y="241054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4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6807008" y="239308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5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691121" y="238356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6597458" y="235657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7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508558" y="235181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8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6392671" y="235181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9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6264083" y="233276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6179946" y="232482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1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454708" y="239308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2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346758" y="224544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3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230871" y="211527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4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149908" y="203907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5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045133" y="198351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6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6914958" y="192159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7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6833996" y="189461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8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6705408" y="189302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606983" y="188984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0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6546658" y="186286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1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6406958" y="189302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2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6291071" y="191048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6213283" y="193906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6003733" y="227719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45" name="Group 3045"/>
                          <wpg:cNvGrpSpPr>
                            <a:grpSpLocks noChangeAspect="1"/>
                          </wpg:cNvGrpSpPr>
                          <wpg:grpSpPr bwMode="auto">
                            <a:xfrm rot="21428914">
                              <a:off x="7907270" y="4789388"/>
                              <a:ext cx="3134757" cy="2929220"/>
                              <a:chOff x="7907270" y="4789388"/>
                              <a:chExt cx="2547" cy="2380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4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907270" y="4789388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7907394" y="4789559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048" name="Group 3048"/>
                        <wpg:cNvGrpSpPr>
                          <a:grpSpLocks noChangeAspect="1"/>
                        </wpg:cNvGrpSpPr>
                        <wpg:grpSpPr bwMode="auto">
                          <a:xfrm rot="3207630">
                            <a:off x="3285889" y="11266813"/>
                            <a:ext cx="3201358" cy="2991454"/>
                            <a:chOff x="3285889" y="11266813"/>
                            <a:chExt cx="2547" cy="238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049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285889" y="11266813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0" name="Freeform 386"/>
                          <wps:cNvSpPr>
                            <a:spLocks/>
                          </wps:cNvSpPr>
                          <wps:spPr bwMode="auto">
                            <a:xfrm>
                              <a:off x="3286013" y="11266984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51" name="Group 3051"/>
                        <wpg:cNvGrpSpPr>
                          <a:grpSpLocks noChangeAspect="1"/>
                        </wpg:cNvGrpSpPr>
                        <wpg:grpSpPr bwMode="auto">
                          <a:xfrm rot="1648617">
                            <a:off x="7749841" y="10628772"/>
                            <a:ext cx="3201358" cy="2991454"/>
                            <a:chOff x="7749841" y="10628772"/>
                            <a:chExt cx="2547" cy="238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052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7749841" y="10628772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3" name="Freeform 386"/>
                          <wps:cNvSpPr>
                            <a:spLocks/>
                          </wps:cNvSpPr>
                          <wps:spPr bwMode="auto">
                            <a:xfrm>
                              <a:off x="7749965" y="10628943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C5FA" id="Group 2821" o:spid="_x0000_s1026" alt="&quot;&quot;" style="position:absolute;margin-left:-211.4pt;margin-top:-407.15pt;width:962.65pt;height:1131.1pt;z-index:-251657216;mso-width-relative:margin;mso-height-relative:margin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">
                <v:group id="Group 279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">
  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PJ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5Pfy+SU9ALn8AAAD//wMAUEsBAi0AFAAGAAgAAAAhANvh9svuAAAAhQEAABMAAAAAAAAA&#10;AAAAAAAAAAAAAFtDb250ZW50X1R5cGVzXS54bWxQSwECLQAUAAYACAAAACEAWvQsW78AAAAVAQAA&#10;CwAAAAAAAAAAAAAAAAAfAQAAX3JlbHMvLnJlbHNQSwECLQAUAAYACAAAACEAQHojyc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rd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nkc&#10;5oY34QnI9RcAAP//AwBQSwECLQAUAAYACAAAACEA2+H2y+4AAACFAQAAEwAAAAAAAAAAAAAAAAAA&#10;AAAAW0NvbnRlbnRfVHlwZXNdLnhtbFBLAQItABQABgAIAAAAIQBa9CxbvwAAABUBAAALAAAAAAAA&#10;AAAAAAAAAB8BAABfcmVscy8ucmVsc1BLAQItABQABgAIAAAAIQC7dSrdvwAAAN0AAAAPAAAAAAAA&#10;AAAAAAAAAAcCAABkcnMvZG93bnJldi54bWxQSwUGAAAAAAMAAwC3AAAA8w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XA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WQH3N/EJyPUNAAD//wMAUEsBAi0AFAAGAAgAAAAhANvh9svuAAAAhQEAABMAAAAAAAAAAAAA&#10;AAAAAAAAAFtDb250ZW50X1R5cGVzXS54bWxQSwECLQAUAAYACAAAACEAWvQsW78AAAAVAQAACwAA&#10;AAAAAAAAAAAAAAAfAQAAX3JlbHMvLnJlbHNQSwECLQAUAAYACAAAACEAyOo1wMMAAADdAAAADwAA&#10;AAAAAAAAAAAAAAAHAgAAZHJzL2Rvd25yZXYueG1sUEsFBgAAAAADAAMAtwAAAPc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x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TynMHfm/gE5OIXAAD//wMAUEsBAi0AFAAGAAgAAAAhANvh9svuAAAAhQEAABMAAAAAAAAA&#10;AAAAAAAAAAAAAFtDb250ZW50X1R5cGVzXS54bWxQSwECLQAUAAYACAAAACEAWvQsW78AAAAVAQAA&#10;CwAAAAAAAAAAAAAAAAAfAQAAX3JlbHMvLnJlbHNQSwECLQAUAAYACAAAACEA7XSLc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37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">
  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450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">
  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jA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3Ofy+SU9ALn8AAAD//wMAUEsBAi0AFAAGAAgAAAAhANvh9svuAAAAhQEAABMAAAAAAAAA&#10;AAAAAAAAAAAAAFtDb250ZW50X1R5cGVzXS54bWxQSwECLQAUAAYACAAAACEAWvQsW78AAAAVAQAA&#10;CwAAAAAAAAAAAAAAAAAfAQAAX3JlbHMvLnJlbHNQSwECLQAUAAYACAAAACEAl5XIwM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+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XJfy+iU9Abu4AAAD//wMAUEsBAi0AFAAGAAgAAAAhANvh9svuAAAAhQEAABMAAAAAAAAA&#10;AAAAAAAAAAAAAFtDb250ZW50X1R5cGVzXS54bWxQSwECLQAUAAYACAAAACEAWvQsW78AAAAVAQAA&#10;CwAAAAAAAAAAAAAAAAAfAQAAX3JlbHMvLnJlbHNQSwECLQAUAAYACAAAACEAQYwWfsYAAADdAAAA&#10;DwAAAAAAAAAAAAAAAAAHAgAAZHJzL2Rvd25yZXYueG1sUEsFBgAAAAADAAMAtwAAAPo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f0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SSPcPfm/gE5OIXAAD//wMAUEsBAi0AFAAGAAgAAAAhANvh9svuAAAAhQEAABMAAAAAAAAA&#10;AAAAAAAAAAAAAFtDb250ZW50X1R5cGVzXS54bWxQSwECLQAUAAYACAAAACEAWvQsW78AAAAVAQAA&#10;CwAAAAAAAAAAAAAAAAAfAQAAX3JlbHMvLnJlbHNQSwECLQAUAAYACAAAACEA7rAH9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64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<v:group id="Group 2865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">
                    <o:lock v:ext="edit" aspectratio="t"/>
  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68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">
                    <o:lock v:ext="edit" aspectratio="t"/>
  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71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W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RQb3N/EJyPUNAAD//wMAUEsBAi0AFAAGAAgAAAAhANvh9svuAAAAhQEAABMAAAAAAAAAAAAA&#10;AAAAAAAAAFtDb250ZW50X1R5cGVzXS54bWxQSwECLQAUAAYACAAAACEAWvQsW78AAAAVAQAACwAA&#10;AAAAAAAAAAAAAAAfAQAAX3JlbHMvLnJlbHNQSwECLQAUAAYACAAAACEAZfFuVs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h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lK/y+iU9Abu4AAAD//wMAUEsBAi0AFAAGAAgAAAAhANvh9svuAAAAhQEAABMAAAAAAAAA&#10;AAAAAAAAAAAAAFtDb250ZW50X1R5cGVzXS54bWxQSwECLQAUAAYACAAAACEAWvQsW78AAAAVAQAA&#10;CwAAAAAAAAAAAAAAAAAfAQAAX3JlbHMvLnJlbHNQSwECLQAUAAYACAAAACEAO3im4cYAAADdAAAA&#10;DwAAAAAAAAAAAAAAAAAHAgAAZHJzL2Rvd25yZXYueG1sUEsFBgAAAAADAAMAtwAAAPoCAAAAAA=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00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WUdgf3oQnIDe/AAAA//8DAFBLAQItABQABgAIAAAAIQDb4fbL7gAAAIUBAAATAAAAAAAAAAAA&#10;AAAAAAAAAABbQ29udGVudF9UeXBlc10ueG1sUEsBAi0AFAAGAAgAAAAhAFr0LFu/AAAAFQEAAAsA&#10;AAAAAAAAAAAAAAAAHwEAAF9yZWxzLy5yZWxzUEsBAi0AFAAGAAgAAAAhAFYPQtzEAAAA3QAAAA8A&#10;AAAAAAAAAAAAAAAABwIAAGRycy9kb3ducmV2LnhtbFBLBQYAAAAAAwADALcAAAD4AgAAAAA=&#10;">
  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lG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kUc&#10;9oc34QnI9RcAAP//AwBQSwECLQAUAAYACAAAACEA2+H2y+4AAACFAQAAEwAAAAAAAAAAAAAAAAAA&#10;AAAAW0NvbnRlbnRfVHlwZXNdLnhtbFBLAQItABQABgAIAAAAIQBa9CxbvwAAABUBAAALAAAAAAAA&#10;AAAAAAAAAB8BAABfcmVscy8ucmVsc1BLAQItABQABgAIAAAAIQAz4ilGvwAAAN0AAAAPAAAAAAAA&#10;AAAAAAAAAAcCAABkcnMvZG93bnJldi54bWxQSwUGAAAAAAMAAwC3AAAA8w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29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">
  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58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">
  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87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">
  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16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">
  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45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">
                    <o:lock v:ext="edit" aspectratio="t"/>
  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</v:group>
                <v:group id="Group 3048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">
                  <o:lock v:ext="edit" aspectratio="t"/>
  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3051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">
                  <o:lock v:ext="edit" aspectratio="t"/>
  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Spec="cent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8748"/>
      </w:tblGrid>
      <w:tr w:rsidR="009C7763" w14:paraId="56220D32" w14:textId="77777777" w:rsidTr="004F3AFD">
        <w:trPr>
          <w:trHeight w:val="2160"/>
        </w:trPr>
        <w:tc>
          <w:tcPr>
            <w:tcW w:w="8748" w:type="dxa"/>
          </w:tcPr>
          <w:p w14:paraId="3B1F83BB" w14:textId="25D4B214" w:rsidR="00F96BAA" w:rsidRPr="00F96BAA" w:rsidRDefault="00F96BAA" w:rsidP="004F3AFD">
            <w:pPr>
              <w:pStyle w:val="Title"/>
              <w:framePr w:hSpace="0" w:wrap="auto" w:vAnchor="margin" w:hAnchor="text" w:xAlign="left" w:yAlign="inline"/>
              <w:rPr>
                <w:b/>
                <w:bCs/>
                <w:color w:val="FFC000"/>
                <w:sz w:val="28"/>
                <w:szCs w:val="28"/>
              </w:rPr>
            </w:pPr>
            <w:r w:rsidRPr="00F96BAA">
              <w:rPr>
                <w:b/>
                <w:bCs/>
                <w:color w:val="FFC000"/>
                <w:sz w:val="28"/>
                <w:szCs w:val="28"/>
              </w:rPr>
              <w:t>ECOLE PROVENCHER FAMILY CENTRE</w:t>
            </w:r>
          </w:p>
          <w:p w14:paraId="0E8829C8" w14:textId="11562C12" w:rsidR="009C7763" w:rsidRPr="00F96BAA" w:rsidRDefault="009C7763" w:rsidP="004F3AFD">
            <w:pPr>
              <w:pStyle w:val="Title"/>
              <w:framePr w:hSpace="0" w:wrap="auto" w:vAnchor="margin" w:hAnchor="text" w:xAlign="left" w:yAlign="inline"/>
              <w:rPr>
                <w:b/>
                <w:bCs/>
                <w:color w:val="FFC000"/>
                <w:sz w:val="28"/>
                <w:szCs w:val="28"/>
              </w:rPr>
            </w:pPr>
          </w:p>
          <w:p w14:paraId="22F3A254" w14:textId="77777777" w:rsidR="009C7763" w:rsidRPr="00F96BAA" w:rsidRDefault="00F96BAA" w:rsidP="004F3AFD">
            <w:pPr>
              <w:pStyle w:val="Title"/>
              <w:framePr w:hSpace="0" w:wrap="auto" w:vAnchor="margin" w:hAnchor="text" w:xAlign="left" w:yAlign="inline"/>
              <w:rPr>
                <w:b/>
                <w:bCs/>
                <w:color w:val="FFC000"/>
                <w:sz w:val="72"/>
                <w:szCs w:val="72"/>
              </w:rPr>
            </w:pPr>
            <w:r w:rsidRPr="00F96BAA">
              <w:rPr>
                <w:b/>
                <w:bCs/>
                <w:color w:val="FFC000"/>
                <w:sz w:val="72"/>
                <w:szCs w:val="72"/>
              </w:rPr>
              <w:t>SUMMER</w:t>
            </w:r>
          </w:p>
          <w:p w14:paraId="18B796D4" w14:textId="295EAB83" w:rsidR="00F96BAA" w:rsidRPr="00F96BAA" w:rsidRDefault="00F96BAA" w:rsidP="004F3AFD">
            <w:pPr>
              <w:pStyle w:val="Title"/>
              <w:framePr w:hSpace="0" w:wrap="auto" w:vAnchor="margin" w:hAnchor="text" w:xAlign="left" w:yAlign="inline"/>
              <w:rPr>
                <w:b/>
                <w:bCs/>
                <w:color w:val="FFC000"/>
                <w:sz w:val="72"/>
                <w:szCs w:val="72"/>
              </w:rPr>
            </w:pPr>
            <w:r w:rsidRPr="00F96BAA">
              <w:rPr>
                <w:b/>
                <w:bCs/>
                <w:color w:val="FFC000"/>
                <w:sz w:val="72"/>
                <w:szCs w:val="72"/>
              </w:rPr>
              <w:t xml:space="preserve">CELEBRATION  </w:t>
            </w:r>
          </w:p>
        </w:tc>
      </w:tr>
      <w:tr w:rsidR="009C7763" w14:paraId="6CD370AC" w14:textId="77777777" w:rsidTr="004F3AFD">
        <w:trPr>
          <w:trHeight w:val="588"/>
        </w:trPr>
        <w:tc>
          <w:tcPr>
            <w:tcW w:w="8748" w:type="dxa"/>
          </w:tcPr>
          <w:p w14:paraId="73610A42" w14:textId="01DA3368" w:rsidR="009C7763" w:rsidRPr="00F96BAA" w:rsidRDefault="007533D6" w:rsidP="004F3AFD">
            <w:pPr>
              <w:pStyle w:val="Date"/>
              <w:ind w:left="1140"/>
              <w:rPr>
                <w:bCs/>
                <w:color w:val="FFC000"/>
                <w:sz w:val="28"/>
                <w:szCs w:val="28"/>
              </w:rPr>
            </w:pPr>
            <w:sdt>
              <w:sdtPr>
                <w:rPr>
                  <w:bCs/>
                  <w:color w:val="FFC000"/>
                  <w:sz w:val="28"/>
                  <w:szCs w:val="28"/>
                </w:rPr>
                <w:id w:val="544806682"/>
                <w:placeholder>
                  <w:docPart w:val="2D54E4E61F56401FA1C1A7FC74450360"/>
                </w:placeholder>
                <w15:appearance w15:val="hidden"/>
              </w:sdtPr>
              <w:sdtEndPr/>
              <w:sdtContent>
                <w:r w:rsidR="00F96BAA" w:rsidRPr="00F96BAA">
                  <w:rPr>
                    <w:bCs/>
                    <w:color w:val="FFC000"/>
                    <w:sz w:val="28"/>
                    <w:szCs w:val="28"/>
                  </w:rPr>
                  <w:t xml:space="preserve"> FRIDAY 10-11:45 </w:t>
                </w:r>
                <w:r w:rsidR="00F96BAA">
                  <w:rPr>
                    <w:bCs/>
                    <w:color w:val="FFC000"/>
                    <w:sz w:val="28"/>
                    <w:szCs w:val="28"/>
                  </w:rPr>
                  <w:t xml:space="preserve">                  </w:t>
                </w:r>
                <w:r w:rsidR="00F96BAA" w:rsidRPr="00F96BAA">
                  <w:rPr>
                    <w:bCs/>
                    <w:color w:val="FFC000"/>
                    <w:sz w:val="28"/>
                    <w:szCs w:val="28"/>
                  </w:rPr>
                  <w:t>06/23/2023</w:t>
                </w:r>
              </w:sdtContent>
            </w:sdt>
            <w:r w:rsidR="00CE4718" w:rsidRPr="00F96BAA">
              <w:rPr>
                <w:bCs/>
                <w:color w:val="FFC000"/>
                <w:sz w:val="28"/>
                <w:szCs w:val="28"/>
              </w:rPr>
              <w:t xml:space="preserve"> </w:t>
            </w:r>
          </w:p>
        </w:tc>
      </w:tr>
      <w:tr w:rsidR="009C7763" w:rsidRPr="00DE4BBA" w14:paraId="535A2672" w14:textId="77777777" w:rsidTr="004F3AFD">
        <w:trPr>
          <w:trHeight w:val="1262"/>
        </w:trPr>
        <w:tc>
          <w:tcPr>
            <w:tcW w:w="8748" w:type="dxa"/>
            <w:vAlign w:val="center"/>
          </w:tcPr>
          <w:p w14:paraId="046F27D1" w14:textId="77777777" w:rsidR="00DE4BBA" w:rsidRPr="00DE4BBA" w:rsidRDefault="007533D6" w:rsidP="004F3AFD">
            <w:pPr>
              <w:ind w:left="1230"/>
              <w:rPr>
                <w:b/>
                <w:bCs/>
                <w:color w:val="FFC000"/>
                <w:sz w:val="28"/>
                <w:szCs w:val="28"/>
              </w:rPr>
            </w:pPr>
            <w:sdt>
              <w:sdtPr>
                <w:rPr>
                  <w:b/>
                  <w:bCs/>
                  <w:color w:val="FFC000"/>
                  <w:sz w:val="28"/>
                  <w:szCs w:val="28"/>
                </w:rPr>
                <w:id w:val="-633100164"/>
                <w:placeholder>
                  <w:docPart w:val="A0760DBF89A6491B9F63DFE2FC2575C9"/>
                </w:placeholder>
                <w15:appearance w15:val="hidden"/>
              </w:sdtPr>
              <w:sdtEndPr/>
              <w:sdtContent>
                <w:r w:rsidR="00F96BAA" w:rsidRPr="00DE4BBA">
                  <w:rPr>
                    <w:b/>
                    <w:bCs/>
                    <w:color w:val="FFC000"/>
                    <w:sz w:val="28"/>
                    <w:szCs w:val="28"/>
                  </w:rPr>
                  <w:t>COME AND JOIN US FOR SOME SUMMER FUN!            PLEASE BRING A NUT-FREE SNACK TO SHARE        AND A BLANKET OR CHAIR.</w:t>
                </w:r>
              </w:sdtContent>
            </w:sdt>
            <w:r w:rsidR="00CE4718" w:rsidRPr="00DE4BBA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r w:rsidR="00F96BAA" w:rsidRPr="00DE4BBA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r w:rsidR="00DE4BBA" w:rsidRPr="00DE4BBA">
              <w:rPr>
                <w:b/>
                <w:bCs/>
                <w:color w:val="FFC000"/>
                <w:sz w:val="28"/>
                <w:szCs w:val="28"/>
              </w:rPr>
              <w:t xml:space="preserve">                             </w:t>
            </w:r>
          </w:p>
          <w:p w14:paraId="28BD3C03" w14:textId="77777777" w:rsidR="00DE4BBA" w:rsidRPr="00DE4BBA" w:rsidRDefault="00DE4BBA" w:rsidP="004F3AFD">
            <w:pPr>
              <w:ind w:left="1230"/>
              <w:rPr>
                <w:b/>
                <w:bCs/>
                <w:color w:val="FFC000"/>
                <w:sz w:val="28"/>
                <w:szCs w:val="28"/>
              </w:rPr>
            </w:pPr>
          </w:p>
          <w:p w14:paraId="7477484C" w14:textId="6B98B4B5" w:rsidR="00DE4BBA" w:rsidRPr="00DE4BBA" w:rsidRDefault="00F96BAA" w:rsidP="004F3AFD">
            <w:pPr>
              <w:ind w:left="1230"/>
              <w:rPr>
                <w:b/>
                <w:bCs/>
                <w:color w:val="FFC000"/>
                <w:sz w:val="28"/>
                <w:szCs w:val="28"/>
                <w:lang w:val="fr-CA"/>
              </w:rPr>
            </w:pPr>
            <w:r w:rsidRPr="00DE4BBA">
              <w:rPr>
                <w:b/>
                <w:bCs/>
                <w:color w:val="FFC000"/>
                <w:sz w:val="28"/>
                <w:szCs w:val="28"/>
              </w:rPr>
              <w:t xml:space="preserve">Please </w:t>
            </w:r>
            <w:r w:rsidR="00DE4BBA"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>RSVP</w:t>
            </w:r>
            <w:r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 xml:space="preserve"> Jacqueline Rey </w:t>
            </w:r>
            <w:r w:rsidR="00DE4BBA"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 xml:space="preserve">                              </w:t>
            </w:r>
            <w:r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 xml:space="preserve"> 204-233-0222 </w:t>
            </w:r>
          </w:p>
          <w:p w14:paraId="3E541B11" w14:textId="3BF14E5A" w:rsidR="00DE4BBA" w:rsidRPr="00DE4BBA" w:rsidRDefault="00DE4BBA" w:rsidP="00DE4BBA">
            <w:pPr>
              <w:ind w:left="1230"/>
              <w:jc w:val="both"/>
              <w:rPr>
                <w:b/>
                <w:bCs/>
                <w:color w:val="FFC000"/>
                <w:sz w:val="28"/>
                <w:szCs w:val="28"/>
                <w:lang w:val="fr-CA"/>
              </w:rPr>
            </w:pPr>
          </w:p>
          <w:p w14:paraId="06966981" w14:textId="25F2344F" w:rsidR="009C7763" w:rsidRPr="00DE4BBA" w:rsidRDefault="00DE4BBA" w:rsidP="00DE4BBA">
            <w:pPr>
              <w:jc w:val="both"/>
              <w:rPr>
                <w:sz w:val="28"/>
                <w:szCs w:val="28"/>
                <w:lang w:val="fr-CA"/>
              </w:rPr>
            </w:pPr>
            <w:r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 xml:space="preserve">                          </w:t>
            </w:r>
            <w:r w:rsidR="00F96BAA"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 xml:space="preserve"> jacqueline.rey</w:t>
            </w:r>
            <w:r w:rsidRPr="00DE4BBA">
              <w:rPr>
                <w:b/>
                <w:bCs/>
                <w:color w:val="FFC000"/>
                <w:sz w:val="28"/>
                <w:szCs w:val="28"/>
                <w:lang w:val="fr-CA"/>
              </w:rPr>
              <w:t>@lrsd .net</w:t>
            </w:r>
          </w:p>
        </w:tc>
      </w:tr>
    </w:tbl>
    <w:p w14:paraId="4481C02D" w14:textId="77777777" w:rsidR="00961E5D" w:rsidRPr="00DE4BBA" w:rsidRDefault="009C7763">
      <w:pPr>
        <w:rPr>
          <w:lang w:val="fr-CA"/>
        </w:rPr>
      </w:pPr>
      <w:r w:rsidRPr="00DE4BBA">
        <w:rPr>
          <w:noProof/>
          <w:lang w:val="fr-CA" w:bidi="en-GB"/>
        </w:rPr>
        <w:t xml:space="preserve"> </w:t>
      </w:r>
      <w:r w:rsidR="00961E5D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485C728" wp14:editId="3B361788">
                <wp:simplePos x="0" y="0"/>
                <wp:positionH relativeFrom="page">
                  <wp:posOffset>1143000</wp:posOffset>
                </wp:positionH>
                <wp:positionV relativeFrom="paragraph">
                  <wp:posOffset>-1299210</wp:posOffset>
                </wp:positionV>
                <wp:extent cx="5486400" cy="5486400"/>
                <wp:effectExtent l="0" t="0" r="0" b="0"/>
                <wp:wrapNone/>
                <wp:docPr id="2451" name="Oval 2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E453C" w14:textId="69A11F36" w:rsidR="00961E5D" w:rsidRPr="00F96BAA" w:rsidRDefault="00F96BAA" w:rsidP="00961E5D">
                            <w:pPr>
                              <w:pStyle w:val="BodyText2"/>
                              <w:rPr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lang w:val="fr-C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5C728" id="Oval 2451" o:spid="_x0000_s1026" alt="&quot;&quot;" style="position:absolute;left:0;text-align:left;margin-left:90pt;margin-top:-102.3pt;width:6in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" fillcolor="#33473c [2415]" stroked="f" strokeweight="1pt">
                <v:stroke joinstyle="miter"/>
                <v:textbox inset="1.44pt,1.44pt,1.44pt,1.44pt">
                  <w:txbxContent>
                    <w:p w14:paraId="28DE453C" w14:textId="69A11F36" w:rsidR="00961E5D" w:rsidRPr="00F96BAA" w:rsidRDefault="00F96BAA" w:rsidP="00961E5D">
                      <w:pPr>
                        <w:pStyle w:val="BodyText2"/>
                        <w:rPr>
                          <w:sz w:val="28"/>
                          <w:lang w:val="fr-CA"/>
                        </w:rPr>
                      </w:pPr>
                      <w:r>
                        <w:rPr>
                          <w:sz w:val="28"/>
                          <w:lang w:val="fr-CA"/>
                        </w:rPr>
                        <w:t xml:space="preserve">    </w:t>
                      </w: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14:paraId="40B6533E" w14:textId="77777777" w:rsidR="00AC420F" w:rsidRPr="00DE4BBA" w:rsidRDefault="00AC420F" w:rsidP="002613D0">
      <w:pPr>
        <w:tabs>
          <w:tab w:val="center" w:pos="5400"/>
          <w:tab w:val="right" w:pos="10800"/>
        </w:tabs>
        <w:jc w:val="left"/>
        <w:rPr>
          <w:lang w:val="fr-CA"/>
        </w:rPr>
      </w:pPr>
    </w:p>
    <w:sectPr w:rsidR="00AC420F" w:rsidRPr="00DE4BBA" w:rsidSect="004F3AFD">
      <w:type w:val="nextColumn"/>
      <w:pgSz w:w="12240" w:h="15840" w:code="1"/>
      <w:pgMar w:top="4032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EC7A" w14:textId="77777777" w:rsidR="00F96BAA" w:rsidRDefault="00F96BAA" w:rsidP="00F0386A">
      <w:r>
        <w:separator/>
      </w:r>
    </w:p>
  </w:endnote>
  <w:endnote w:type="continuationSeparator" w:id="0">
    <w:p w14:paraId="03B74BD5" w14:textId="77777777" w:rsidR="00F96BAA" w:rsidRDefault="00F96BAA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999E" w14:textId="77777777" w:rsidR="00F96BAA" w:rsidRDefault="00F96BAA" w:rsidP="00F0386A">
      <w:r>
        <w:separator/>
      </w:r>
    </w:p>
  </w:footnote>
  <w:footnote w:type="continuationSeparator" w:id="0">
    <w:p w14:paraId="5C11A46B" w14:textId="77777777" w:rsidR="00F96BAA" w:rsidRDefault="00F96BAA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110">
    <w:abstractNumId w:val="9"/>
  </w:num>
  <w:num w:numId="2" w16cid:durableId="185754687">
    <w:abstractNumId w:val="7"/>
  </w:num>
  <w:num w:numId="3" w16cid:durableId="679739760">
    <w:abstractNumId w:val="6"/>
  </w:num>
  <w:num w:numId="4" w16cid:durableId="1466043395">
    <w:abstractNumId w:val="5"/>
  </w:num>
  <w:num w:numId="5" w16cid:durableId="933708503">
    <w:abstractNumId w:val="4"/>
  </w:num>
  <w:num w:numId="6" w16cid:durableId="2028172910">
    <w:abstractNumId w:val="8"/>
  </w:num>
  <w:num w:numId="7" w16cid:durableId="1133593100">
    <w:abstractNumId w:val="3"/>
  </w:num>
  <w:num w:numId="8" w16cid:durableId="2043893724">
    <w:abstractNumId w:val="2"/>
  </w:num>
  <w:num w:numId="9" w16cid:durableId="897863805">
    <w:abstractNumId w:val="1"/>
  </w:num>
  <w:num w:numId="10" w16cid:durableId="1876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AA"/>
    <w:rsid w:val="0006134C"/>
    <w:rsid w:val="000B7D8C"/>
    <w:rsid w:val="000D65E8"/>
    <w:rsid w:val="0015757F"/>
    <w:rsid w:val="0022100B"/>
    <w:rsid w:val="002613D0"/>
    <w:rsid w:val="002B44D6"/>
    <w:rsid w:val="002E738A"/>
    <w:rsid w:val="002F1FF6"/>
    <w:rsid w:val="0030600E"/>
    <w:rsid w:val="003414DE"/>
    <w:rsid w:val="00357F28"/>
    <w:rsid w:val="003736DE"/>
    <w:rsid w:val="003B30CD"/>
    <w:rsid w:val="003C7090"/>
    <w:rsid w:val="003E3B98"/>
    <w:rsid w:val="003E6F76"/>
    <w:rsid w:val="00480E5B"/>
    <w:rsid w:val="004A7306"/>
    <w:rsid w:val="004B4E47"/>
    <w:rsid w:val="004E30DC"/>
    <w:rsid w:val="004F3AFD"/>
    <w:rsid w:val="004F4009"/>
    <w:rsid w:val="00506068"/>
    <w:rsid w:val="005063B3"/>
    <w:rsid w:val="00567F60"/>
    <w:rsid w:val="00576BB1"/>
    <w:rsid w:val="005A0D4F"/>
    <w:rsid w:val="005A3601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575F"/>
    <w:rsid w:val="00961E5D"/>
    <w:rsid w:val="00985805"/>
    <w:rsid w:val="009A7261"/>
    <w:rsid w:val="009C7763"/>
    <w:rsid w:val="009D3969"/>
    <w:rsid w:val="00A15745"/>
    <w:rsid w:val="00A1764E"/>
    <w:rsid w:val="00A3206A"/>
    <w:rsid w:val="00A505E4"/>
    <w:rsid w:val="00AA07D6"/>
    <w:rsid w:val="00AB7D38"/>
    <w:rsid w:val="00AC420F"/>
    <w:rsid w:val="00AC6971"/>
    <w:rsid w:val="00AD6B05"/>
    <w:rsid w:val="00AE406D"/>
    <w:rsid w:val="00B00829"/>
    <w:rsid w:val="00B529D0"/>
    <w:rsid w:val="00B71718"/>
    <w:rsid w:val="00BF214F"/>
    <w:rsid w:val="00C714A3"/>
    <w:rsid w:val="00C7665B"/>
    <w:rsid w:val="00C92EA6"/>
    <w:rsid w:val="00CD1B37"/>
    <w:rsid w:val="00CE4718"/>
    <w:rsid w:val="00CE7E5A"/>
    <w:rsid w:val="00CF3C05"/>
    <w:rsid w:val="00D10ECF"/>
    <w:rsid w:val="00DC1E05"/>
    <w:rsid w:val="00DD66F7"/>
    <w:rsid w:val="00DE4BBA"/>
    <w:rsid w:val="00E17C86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95FB7"/>
    <w:rsid w:val="00F96BAA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4D01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D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4F3AFD"/>
    <w:pPr>
      <w:framePr w:hSpace="187" w:wrap="around" w:vAnchor="page" w:hAnchor="margin" w:xAlign="center" w:yAlign="center"/>
      <w:spacing w:line="192" w:lineRule="auto"/>
      <w:ind w:left="18" w:right="0" w:hanging="18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4F3AFD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4F3AFD"/>
    <w:rPr>
      <w:b/>
      <w:spacing w:val="20"/>
      <w:sz w:val="160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.rey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4E4E61F56401FA1C1A7FC7445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33BE-C0F2-4A67-A931-559D0516B894}"/>
      </w:docPartPr>
      <w:docPartBody>
        <w:p w:rsidR="00000000" w:rsidRDefault="00560AE0">
          <w:pPr>
            <w:pStyle w:val="2D54E4E61F56401FA1C1A7FC74450360"/>
          </w:pPr>
          <w:r w:rsidRPr="00CE4718">
            <w:t>06.21.XX</w:t>
          </w:r>
        </w:p>
      </w:docPartBody>
    </w:docPart>
    <w:docPart>
      <w:docPartPr>
        <w:name w:val="A0760DBF89A6491B9F63DFE2FC25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6647-3AE3-48BF-971D-7583B3A1EB99}"/>
      </w:docPartPr>
      <w:docPartBody>
        <w:p w:rsidR="00000000" w:rsidRDefault="00D30B7D">
          <w:pPr>
            <w:pStyle w:val="A0760DBF89A6491B9F63DFE2FC2575C9"/>
          </w:pPr>
          <w:r>
            <w:rPr>
              <w:lang w:bidi="en-GB"/>
            </w:rPr>
            <w:t>Party Details such as address, what to bring, and how much fun partygoers will have!! To change background image, double click in header.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E07FA877D49C59EC34E87364C9350">
    <w:name w:val="7FCE07FA877D49C59EC34E87364C9350"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szCs w:val="24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szCs w:val="24"/>
      <w:lang w:val="en-GB"/>
      <w14:ligatures w14:val="none"/>
    </w:rPr>
  </w:style>
  <w:style w:type="paragraph" w:customStyle="1" w:styleId="4B263AD54A754F23A5A0346762207E38">
    <w:name w:val="4B263AD54A754F23A5A0346762207E38"/>
  </w:style>
  <w:style w:type="paragraph" w:customStyle="1" w:styleId="2D54E4E61F56401FA1C1A7FC74450360">
    <w:name w:val="2D54E4E61F56401FA1C1A7FC74450360"/>
  </w:style>
  <w:style w:type="paragraph" w:customStyle="1" w:styleId="A0760DBF89A6491B9F63DFE2FC2575C9">
    <w:name w:val="A0760DBF89A6491B9F63DFE2FC257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B9BFB4-2F0F-4147-816B-E6ABE710E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57F51-D7F0-4BC3-B31C-3F61831DA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B7656-D78B-4275-BF8A-AB3CE7DE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22639-B1FA-44D0-83B5-FBEDB9912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2023-06-20T14:41:00Z</dcterms:created>
  <dcterms:modified xsi:type="dcterms:W3CDTF">2023-06-20T14:41:00Z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